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6A68" w:rsidRDefault="00F16A68">
      <w:pPr>
        <w:pStyle w:val="normal0"/>
      </w:pPr>
    </w:p>
    <w:p w:rsidR="00F16A68" w:rsidRDefault="00F16A68">
      <w:pPr>
        <w:pStyle w:val="normal0"/>
      </w:pPr>
      <w:r>
        <w:rPr>
          <w:b/>
        </w:rPr>
        <w:t>Začátek školního roku</w:t>
      </w:r>
    </w:p>
    <w:p w:rsidR="00F16A68" w:rsidRDefault="00F16A68">
      <w:pPr>
        <w:pStyle w:val="normal0"/>
      </w:pPr>
      <w:r>
        <w:t>Moudrost od Boha</w:t>
      </w:r>
    </w:p>
    <w:p w:rsidR="00F16A68" w:rsidRDefault="00F16A68">
      <w:pPr>
        <w:pStyle w:val="normal0"/>
      </w:pPr>
    </w:p>
    <w:p w:rsidR="00F16A68" w:rsidRDefault="00F16A68">
      <w:pPr>
        <w:pStyle w:val="normal0"/>
      </w:pPr>
      <w:r>
        <w:rPr>
          <w:b/>
        </w:rPr>
        <w:t>Heslo dne</w:t>
      </w:r>
    </w:p>
    <w:p w:rsidR="00F16A68" w:rsidRDefault="00F16A68">
      <w:pPr>
        <w:pStyle w:val="normal0"/>
      </w:pPr>
      <w:r>
        <w:t>Blaze člověku, jenž našel moudrost. (Př 3,13)</w:t>
      </w:r>
    </w:p>
    <w:p w:rsidR="00F16A68" w:rsidRDefault="00F16A68">
      <w:pPr>
        <w:pStyle w:val="normal0"/>
      </w:pPr>
    </w:p>
    <w:p w:rsidR="00F16A68" w:rsidRDefault="00F16A68">
      <w:pPr>
        <w:pStyle w:val="normal0"/>
      </w:pPr>
      <w:r>
        <w:rPr>
          <w:b/>
        </w:rPr>
        <w:t>Liturgické texty</w:t>
      </w:r>
    </w:p>
    <w:p w:rsidR="00F16A68" w:rsidRDefault="00F16A68">
      <w:pPr>
        <w:pStyle w:val="normal0"/>
        <w:tabs>
          <w:tab w:val="left" w:pos="283"/>
        </w:tabs>
      </w:pPr>
      <w:r>
        <w:t xml:space="preserve">I </w:t>
      </w:r>
      <w:r>
        <w:tab/>
        <w:t>Mk 10,13-16</w:t>
      </w:r>
    </w:p>
    <w:p w:rsidR="00F16A68" w:rsidRDefault="00F16A68">
      <w:pPr>
        <w:pStyle w:val="normal0"/>
        <w:tabs>
          <w:tab w:val="left" w:pos="283"/>
        </w:tabs>
      </w:pPr>
      <w:r>
        <w:t xml:space="preserve">II </w:t>
      </w:r>
      <w:r>
        <w:tab/>
        <w:t>Sk 16,11-15</w:t>
      </w:r>
    </w:p>
    <w:p w:rsidR="00F16A68" w:rsidRDefault="00F16A68">
      <w:pPr>
        <w:pStyle w:val="normal0"/>
        <w:tabs>
          <w:tab w:val="left" w:pos="283"/>
        </w:tabs>
      </w:pPr>
      <w:r>
        <w:t xml:space="preserve">III </w:t>
      </w:r>
      <w:r>
        <w:tab/>
        <w:t>Kaz 9,13-18</w:t>
      </w:r>
    </w:p>
    <w:p w:rsidR="00F16A68" w:rsidRDefault="00F16A68">
      <w:pPr>
        <w:pStyle w:val="normal0"/>
        <w:tabs>
          <w:tab w:val="left" w:pos="283"/>
        </w:tabs>
      </w:pPr>
      <w:r>
        <w:t xml:space="preserve">IV </w:t>
      </w:r>
      <w:r>
        <w:tab/>
        <w:t>1S 3,1-11</w:t>
      </w:r>
    </w:p>
    <w:p w:rsidR="00F16A68" w:rsidRDefault="00F16A68">
      <w:pPr>
        <w:pStyle w:val="normal0"/>
        <w:tabs>
          <w:tab w:val="left" w:pos="283"/>
        </w:tabs>
      </w:pPr>
      <w:r>
        <w:t xml:space="preserve">V </w:t>
      </w:r>
      <w:r>
        <w:tab/>
        <w:t>Mt 11,25-28</w:t>
      </w:r>
    </w:p>
    <w:p w:rsidR="00F16A68" w:rsidRDefault="00F16A68">
      <w:pPr>
        <w:pStyle w:val="normal0"/>
        <w:tabs>
          <w:tab w:val="left" w:pos="283"/>
        </w:tabs>
      </w:pPr>
      <w:r>
        <w:t xml:space="preserve">VI </w:t>
      </w:r>
      <w:r>
        <w:tab/>
        <w:t>Dt 6,4-9</w:t>
      </w:r>
    </w:p>
    <w:p w:rsidR="00F16A68" w:rsidRDefault="00F16A68">
      <w:pPr>
        <w:pStyle w:val="normal0"/>
      </w:pPr>
    </w:p>
    <w:p w:rsidR="00F16A68" w:rsidRDefault="00F16A68">
      <w:pPr>
        <w:pStyle w:val="normal0"/>
      </w:pPr>
      <w:r>
        <w:rPr>
          <w:b/>
        </w:rPr>
        <w:t>Introit</w:t>
      </w:r>
    </w:p>
    <w:p w:rsidR="00F16A68" w:rsidRPr="00960E4D" w:rsidRDefault="00F16A68">
      <w:pPr>
        <w:pStyle w:val="normal0"/>
        <w:rPr>
          <w:b/>
        </w:rPr>
      </w:pPr>
      <w:r w:rsidRPr="00960E4D">
        <w:rPr>
          <w:b/>
        </w:rPr>
        <w:t>F: Hospodine, nauč mě plnit tvou vůli.</w:t>
      </w:r>
    </w:p>
    <w:p w:rsidR="00F16A68" w:rsidRDefault="00F16A68">
      <w:pPr>
        <w:pStyle w:val="normal0"/>
      </w:pPr>
      <w:r>
        <w:t>S: Kéž mě tvůj dobrotivý duch vede po rovné zemi.</w:t>
      </w:r>
    </w:p>
    <w:p w:rsidR="00F16A68" w:rsidRPr="00960E4D" w:rsidRDefault="00F16A68">
      <w:pPr>
        <w:pStyle w:val="normal0"/>
        <w:rPr>
          <w:b/>
        </w:rPr>
      </w:pPr>
      <w:r w:rsidRPr="00960E4D">
        <w:rPr>
          <w:b/>
        </w:rPr>
        <w:t>F: Ruce tvé mě učinily pevným.</w:t>
      </w:r>
    </w:p>
    <w:p w:rsidR="00F16A68" w:rsidRDefault="00F16A68">
      <w:pPr>
        <w:pStyle w:val="normal0"/>
      </w:pPr>
      <w:r>
        <w:t>S: Dej mi rozum, ať se naučím tvým přikázáním.</w:t>
      </w:r>
    </w:p>
    <w:p w:rsidR="00F16A68" w:rsidRPr="00960E4D" w:rsidRDefault="00F16A68">
      <w:pPr>
        <w:pStyle w:val="normal0"/>
        <w:rPr>
          <w:b/>
        </w:rPr>
      </w:pPr>
      <w:r w:rsidRPr="00960E4D">
        <w:rPr>
          <w:b/>
        </w:rPr>
        <w:t>F: Dotazuji se na tvoji vůli celým srdcem.</w:t>
      </w:r>
    </w:p>
    <w:p w:rsidR="00F16A68" w:rsidRDefault="00F16A68">
      <w:pPr>
        <w:pStyle w:val="normal0"/>
      </w:pPr>
      <w:r>
        <w:t>S: Nedej, abych zbloudil od tvých přikázání.</w:t>
      </w:r>
    </w:p>
    <w:p w:rsidR="00F16A68" w:rsidRDefault="00F16A68">
      <w:pPr>
        <w:pStyle w:val="normal0"/>
      </w:pPr>
    </w:p>
    <w:p w:rsidR="00F16A68" w:rsidRDefault="00F16A68">
      <w:pPr>
        <w:pStyle w:val="normal0"/>
      </w:pPr>
      <w:r>
        <w:rPr>
          <w:b/>
        </w:rPr>
        <w:t>Antifona</w:t>
      </w:r>
    </w:p>
    <w:p w:rsidR="00F16A68" w:rsidRPr="00960E4D" w:rsidRDefault="00F16A68">
      <w:pPr>
        <w:pStyle w:val="normal0"/>
        <w:rPr>
          <w:b/>
        </w:rPr>
      </w:pPr>
      <w:r w:rsidRPr="00960E4D">
        <w:rPr>
          <w:b/>
        </w:rPr>
        <w:t>F: Jak si mladík udrží svou stezku čistou? Haleluja!</w:t>
      </w:r>
    </w:p>
    <w:p w:rsidR="00F16A68" w:rsidRDefault="00F16A68">
      <w:pPr>
        <w:pStyle w:val="normal0"/>
      </w:pPr>
      <w:r>
        <w:t xml:space="preserve">S: Musí se vždy držet tvého slova. Haleluja! </w:t>
      </w:r>
    </w:p>
    <w:p w:rsidR="00F16A68" w:rsidRDefault="00F16A68">
      <w:pPr>
        <w:pStyle w:val="normal0"/>
      </w:pPr>
    </w:p>
    <w:p w:rsidR="00F16A68" w:rsidRDefault="00F16A68">
      <w:pPr>
        <w:pStyle w:val="normal0"/>
      </w:pPr>
      <w:r>
        <w:rPr>
          <w:b/>
        </w:rPr>
        <w:t>Kolekty</w:t>
      </w:r>
    </w:p>
    <w:p w:rsidR="00F16A68" w:rsidRDefault="00F16A68">
      <w:pPr>
        <w:pStyle w:val="normal0"/>
      </w:pPr>
    </w:p>
    <w:p w:rsidR="00F16A68" w:rsidRDefault="00F16A68">
      <w:pPr>
        <w:pStyle w:val="normal0"/>
      </w:pPr>
      <w:r>
        <w:t>Náš nebeský Učiteli a dobrotivý Otče / chválíme tě za moudrost, se kterou jsi vše stvořil a ve které jsi nám daroval svého Syna Ježíše Krista. / V něm jsou ukryty všechny poklady moudrosti a poznání. / Uč nás skrze Něj objevovat hloubku své lásky a bohatství díla viditelného i neviditelného stvoření. / Toužíme Tě více milovat a ctít skrze poznání Ježíše Krista, Pána a Spasitele našeho.</w:t>
      </w:r>
    </w:p>
    <w:p w:rsidR="00F16A68" w:rsidRDefault="00F16A68">
      <w:pPr>
        <w:pStyle w:val="normal0"/>
      </w:pPr>
    </w:p>
    <w:p w:rsidR="00F16A68" w:rsidRDefault="00F16A68">
      <w:pPr>
        <w:pStyle w:val="normal0"/>
      </w:pPr>
      <w:r>
        <w:t>Otče pravdy a poznání / děkujeme Ti za tvoji mnohotvarou moudrost, kterou nám ve své dobrotě zjevuješ. / Prosíme, otevři naše oči na nové výzvy, před které nás stavíš. / Otevři naše srdce a mysl, abychom radostně přijímali to, čemu se máme naučit, a byli poctivými správci tvých darů. / Dej nám všem nadšení a silnou víru, abychom ti svými životy vzdávali čest a slávu. / Vyslyš nás skrze Ježíše Krista, Pána a Spasitele našeho.</w:t>
      </w:r>
    </w:p>
    <w:p w:rsidR="00F16A68" w:rsidRDefault="00F16A68">
      <w:pPr>
        <w:pStyle w:val="normal0"/>
      </w:pPr>
    </w:p>
    <w:p w:rsidR="00F16A68" w:rsidRDefault="00F16A68">
      <w:pPr>
        <w:pStyle w:val="normal0"/>
      </w:pPr>
      <w:r>
        <w:t>Pozdrav před kázáním</w:t>
      </w:r>
    </w:p>
    <w:p w:rsidR="00F16A68" w:rsidRDefault="00F16A68">
      <w:pPr>
        <w:pStyle w:val="normal0"/>
      </w:pPr>
      <w:r>
        <w:t xml:space="preserve">Milosrdenství, pokoj a láska ať se vám rozhojní. </w:t>
      </w:r>
      <w:r>
        <w:rPr>
          <w:i/>
          <w:iCs/>
        </w:rPr>
        <w:t>(Jd 2)</w:t>
      </w:r>
    </w:p>
    <w:p w:rsidR="00F16A68" w:rsidRDefault="00F16A68">
      <w:pPr>
        <w:pStyle w:val="normal0"/>
        <w:rPr>
          <w:b/>
        </w:rPr>
      </w:pPr>
    </w:p>
    <w:p w:rsidR="00F16A68" w:rsidRDefault="00F16A68">
      <w:pPr>
        <w:pStyle w:val="normal0"/>
      </w:pPr>
      <w:r>
        <w:rPr>
          <w:b/>
        </w:rPr>
        <w:t>PREFACE:</w:t>
      </w:r>
    </w:p>
    <w:p w:rsidR="00F16A68" w:rsidRDefault="00F16A68">
      <w:pPr>
        <w:pStyle w:val="normal0"/>
      </w:pPr>
      <w:r>
        <w:t>Je vskutku dobré, správné a spasitelné, / že máme ve všech časech a na všech místech</w:t>
      </w:r>
    </w:p>
    <w:p w:rsidR="00F16A68" w:rsidRDefault="00F16A68">
      <w:pPr>
        <w:pStyle w:val="normal0"/>
      </w:pPr>
      <w:r>
        <w:t xml:space="preserve">vzdávat díky tobě, / všemohoucí Otče, věčný Bože, skrze Ježíše Krista, našeho Pána. / </w:t>
      </w:r>
    </w:p>
    <w:p w:rsidR="00F16A68" w:rsidRDefault="00F16A68">
      <w:pPr>
        <w:pStyle w:val="normal0"/>
      </w:pPr>
      <w:r>
        <w:t>Neboť On je ztělesněním tvé moudrosti a uvádí nás do veškeré pravdy, zvláště do pravdy o hříchu a spáse. / Proto se všemi nebeskými zástupy chválíme a velebíme tvé slavné jméno:</w:t>
      </w:r>
    </w:p>
    <w:p w:rsidR="00F16A68" w:rsidRDefault="00F16A68">
      <w:pPr>
        <w:pStyle w:val="normal0"/>
      </w:pPr>
    </w:p>
    <w:p w:rsidR="00F16A68" w:rsidRDefault="00F16A68">
      <w:pPr>
        <w:pStyle w:val="normal0"/>
      </w:pPr>
    </w:p>
    <w:p w:rsidR="00F16A68" w:rsidRDefault="00F16A68">
      <w:pPr>
        <w:pStyle w:val="normal0"/>
      </w:pPr>
      <w:r>
        <w:rPr>
          <w:b/>
        </w:rPr>
        <w:t>POSTSANKTUS:</w:t>
      </w:r>
    </w:p>
    <w:p w:rsidR="00F16A68" w:rsidRDefault="00F16A68">
      <w:pPr>
        <w:pStyle w:val="normal0"/>
      </w:pPr>
    </w:p>
    <w:p w:rsidR="00F16A68" w:rsidRDefault="00F16A68">
      <w:pPr>
        <w:pStyle w:val="normal0"/>
      </w:pPr>
      <w:r>
        <w:t>Děkujeme Ti, Bože Otče, že jsi nás ve své mnohotvaré moudrosti obdařil spasením v Ježíši Kristu, našem Spasiteli a Pánu. V něm je hloubka poznání našeho života a především života, který nepomíjí. Prosíme, ať nás tvůj Duch uvádí do poznání těchto darů chleba a vína jako těla a krve Páně a učiní nás hodnými jejich přijetí. Proto spolu s celou církví voláme: posil naši víru, abychom vytrvali na tvé cestě. Tobě, který jsi byl a který přicházíš, buď sláva v církvi nyní i po všecky věky.</w:t>
      </w:r>
    </w:p>
    <w:p w:rsidR="00F16A68" w:rsidRDefault="00F16A68">
      <w:pPr>
        <w:pStyle w:val="normal0"/>
      </w:pPr>
    </w:p>
    <w:p w:rsidR="00F16A68" w:rsidRDefault="00F16A68">
      <w:pPr>
        <w:pStyle w:val="normal0"/>
      </w:pPr>
      <w:r>
        <w:rPr>
          <w:b/>
        </w:rPr>
        <w:t>ANAMNÉZE:</w:t>
      </w:r>
    </w:p>
    <w:p w:rsidR="00F16A68" w:rsidRDefault="00F16A68">
      <w:pPr>
        <w:pStyle w:val="normal0"/>
      </w:pPr>
      <w:r>
        <w:t>Pane svatý a mocný, připomínáme si tvoji oběť na kříži, která je pro tento svět bláznovstvím. Připomínáme si tvoje zmrtvýchvstání, které je pro tento svět pohoršením, a spolu s celou církví čekáme na tvůj slavný příchod, kdy se před Tebou skloní každé koleno na nebi, na zemi i pod zemí. Tobě, jedinému Bohu, budiž v Kristu skrze Ducha svatého vzdána sláva a moc nyní i na věky. Amen.</w:t>
      </w:r>
    </w:p>
    <w:p w:rsidR="00F16A68" w:rsidRDefault="00F16A68">
      <w:pPr>
        <w:pStyle w:val="normal0"/>
      </w:pPr>
    </w:p>
    <w:p w:rsidR="00F16A68" w:rsidRPr="006F0709" w:rsidRDefault="00F16A68">
      <w:pPr>
        <w:pStyle w:val="normal0"/>
        <w:rPr>
          <w:color w:val="FF0000"/>
        </w:rPr>
      </w:pPr>
      <w:r w:rsidRPr="00530CB4">
        <w:rPr>
          <w:color w:val="auto"/>
        </w:rPr>
        <w:t>Kolekta po přijímání</w:t>
      </w:r>
    </w:p>
    <w:p w:rsidR="00F16A68" w:rsidRDefault="00F16A68">
      <w:pPr>
        <w:pStyle w:val="normal0"/>
      </w:pPr>
      <w:r>
        <w:t>Svatý vševědoucí Bože, / s vděčností tě chválíme za dary, kterými jsi nás obdařil a tak posílil naši víru. / Dej nám, prosíme, moudrost, abychom tvými dary nepohrdali, ale v jejich síle šli a byli světlem a solí pro tento svět. / Oslav se skrze svou církev nyní a až do dne věčnosti. / Vyslyš nás skrze Ježíše Krista, Pána a Spasitele našeho.</w:t>
      </w:r>
    </w:p>
    <w:p w:rsidR="00F16A68" w:rsidRDefault="00F16A68">
      <w:pPr>
        <w:pStyle w:val="normal0"/>
      </w:pPr>
      <w:r>
        <w:br w:type="page"/>
      </w:r>
    </w:p>
    <w:p w:rsidR="00F16A68" w:rsidRDefault="00F16A68">
      <w:pPr>
        <w:pStyle w:val="normal0"/>
      </w:pPr>
    </w:p>
    <w:sectPr w:rsidR="00F16A68" w:rsidSect="00012F5B">
      <w:pgSz w:w="11906" w:h="16838"/>
      <w:pgMar w:top="1133" w:right="1133" w:bottom="1133" w:left="1133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F5B"/>
    <w:rsid w:val="00012F5B"/>
    <w:rsid w:val="00025975"/>
    <w:rsid w:val="00052B93"/>
    <w:rsid w:val="000535BE"/>
    <w:rsid w:val="0006362B"/>
    <w:rsid w:val="000851E2"/>
    <w:rsid w:val="000A1D23"/>
    <w:rsid w:val="000B00B2"/>
    <w:rsid w:val="000C2249"/>
    <w:rsid w:val="000C5C82"/>
    <w:rsid w:val="001C2D2E"/>
    <w:rsid w:val="001C794B"/>
    <w:rsid w:val="001E77DA"/>
    <w:rsid w:val="00224389"/>
    <w:rsid w:val="0029602D"/>
    <w:rsid w:val="002D5CD7"/>
    <w:rsid w:val="00333D87"/>
    <w:rsid w:val="003571F1"/>
    <w:rsid w:val="00435F62"/>
    <w:rsid w:val="004612DA"/>
    <w:rsid w:val="004A2D54"/>
    <w:rsid w:val="004D02FF"/>
    <w:rsid w:val="00530CB4"/>
    <w:rsid w:val="005645EF"/>
    <w:rsid w:val="00585938"/>
    <w:rsid w:val="005E161D"/>
    <w:rsid w:val="006848AA"/>
    <w:rsid w:val="006B46BA"/>
    <w:rsid w:val="006F0709"/>
    <w:rsid w:val="0071530C"/>
    <w:rsid w:val="00716C7D"/>
    <w:rsid w:val="00727294"/>
    <w:rsid w:val="007713CD"/>
    <w:rsid w:val="007B1B19"/>
    <w:rsid w:val="007C63FA"/>
    <w:rsid w:val="00955DE1"/>
    <w:rsid w:val="00960E4D"/>
    <w:rsid w:val="00A9620C"/>
    <w:rsid w:val="00AF238B"/>
    <w:rsid w:val="00B14E6A"/>
    <w:rsid w:val="00B35DA2"/>
    <w:rsid w:val="00B77707"/>
    <w:rsid w:val="00B85461"/>
    <w:rsid w:val="00C63A2C"/>
    <w:rsid w:val="00C974C2"/>
    <w:rsid w:val="00CB21F8"/>
    <w:rsid w:val="00CB745D"/>
    <w:rsid w:val="00CF3499"/>
    <w:rsid w:val="00CF4F9F"/>
    <w:rsid w:val="00D128DD"/>
    <w:rsid w:val="00D13696"/>
    <w:rsid w:val="00D710A4"/>
    <w:rsid w:val="00DD7F28"/>
    <w:rsid w:val="00E24B1A"/>
    <w:rsid w:val="00E533B3"/>
    <w:rsid w:val="00E934D6"/>
    <w:rsid w:val="00EB558F"/>
    <w:rsid w:val="00ED4F32"/>
    <w:rsid w:val="00EE4453"/>
    <w:rsid w:val="00F16A68"/>
    <w:rsid w:val="00F34EE6"/>
    <w:rsid w:val="00F46960"/>
    <w:rsid w:val="00F74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294"/>
    <w:pPr>
      <w:spacing w:line="276" w:lineRule="auto"/>
    </w:pPr>
    <w:rPr>
      <w:color w:val="00000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012F5B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012F5B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012F5B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012F5B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012F5B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012F5B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4F32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D4F3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D4F32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D4F3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D4F32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D4F32"/>
    <w:rPr>
      <w:rFonts w:ascii="Calibri" w:hAnsi="Calibri" w:cs="Times New Roman"/>
      <w:b/>
      <w:bCs/>
      <w:color w:val="000000"/>
    </w:rPr>
  </w:style>
  <w:style w:type="paragraph" w:customStyle="1" w:styleId="normal0">
    <w:name w:val="normal"/>
    <w:uiPriority w:val="99"/>
    <w:rsid w:val="00012F5B"/>
    <w:pPr>
      <w:spacing w:line="276" w:lineRule="auto"/>
    </w:pPr>
    <w:rPr>
      <w:color w:val="00000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012F5B"/>
    <w:pPr>
      <w:keepNext/>
      <w:keepLines/>
      <w:contextualSpacing/>
    </w:pPr>
    <w:rPr>
      <w:rFonts w:ascii="Trebuchet MS" w:hAnsi="Trebuchet MS" w:cs="Trebuchet MS"/>
      <w:sz w:val="42"/>
    </w:rPr>
  </w:style>
  <w:style w:type="character" w:customStyle="1" w:styleId="TitleChar">
    <w:name w:val="Title Char"/>
    <w:basedOn w:val="DefaultParagraphFont"/>
    <w:link w:val="Title"/>
    <w:uiPriority w:val="99"/>
    <w:locked/>
    <w:rsid w:val="00ED4F3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012F5B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D4F32"/>
    <w:rPr>
      <w:rFonts w:ascii="Cambria" w:hAnsi="Cambria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451</Words>
  <Characters>2661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Propria:</dc:title>
  <dc:subject/>
  <dc:creator>bronek</dc:creator>
  <cp:keywords/>
  <dc:description/>
  <cp:lastModifiedBy>Knihovna</cp:lastModifiedBy>
  <cp:revision>7</cp:revision>
  <dcterms:created xsi:type="dcterms:W3CDTF">2015-05-04T08:52:00Z</dcterms:created>
  <dcterms:modified xsi:type="dcterms:W3CDTF">2018-01-22T10:08:00Z</dcterms:modified>
</cp:coreProperties>
</file>